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0" w:rsidRPr="003A05BB" w:rsidRDefault="003A05BB" w:rsidP="0049094E">
      <w:pPr>
        <w:tabs>
          <w:tab w:val="left" w:pos="702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A05BB">
        <w:rPr>
          <w:rFonts w:ascii="Arial" w:hAnsi="Arial" w:cs="Arial"/>
          <w:b/>
          <w:sz w:val="18"/>
          <w:szCs w:val="18"/>
        </w:rPr>
        <w:t>Sede</w:t>
      </w:r>
      <w:r w:rsidR="00686DB8">
        <w:rPr>
          <w:rFonts w:ascii="Arial" w:hAnsi="Arial" w:cs="Arial"/>
          <w:b/>
          <w:sz w:val="18"/>
          <w:szCs w:val="18"/>
        </w:rPr>
        <w:t xml:space="preserve"> Princ</w:t>
      </w:r>
      <w:bookmarkStart w:id="0" w:name="_GoBack"/>
      <w:bookmarkEnd w:id="0"/>
      <w:r w:rsidR="00686DB8">
        <w:rPr>
          <w:rFonts w:ascii="Arial" w:hAnsi="Arial" w:cs="Arial"/>
          <w:b/>
          <w:sz w:val="18"/>
          <w:szCs w:val="18"/>
        </w:rPr>
        <w:t>ipal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1B6E72">
        <w:rPr>
          <w:rFonts w:ascii="Arial" w:hAnsi="Arial" w:cs="Arial"/>
          <w:sz w:val="18"/>
          <w:szCs w:val="18"/>
        </w:rPr>
        <w:t xml:space="preserve">       </w:t>
      </w:r>
      <w:r w:rsidR="00490964" w:rsidRPr="00657448">
        <w:rPr>
          <w:rFonts w:ascii="Arial" w:hAnsi="Arial" w:cs="Arial"/>
          <w:b/>
          <w:sz w:val="18"/>
          <w:szCs w:val="18"/>
        </w:rPr>
        <w:t>Extensión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1B6E72">
        <w:rPr>
          <w:rFonts w:ascii="Arial" w:hAnsi="Arial" w:cs="Arial"/>
          <w:sz w:val="18"/>
          <w:szCs w:val="18"/>
        </w:rPr>
        <w:t xml:space="preserve">      </w:t>
      </w:r>
      <w:r w:rsidR="00F82BF3" w:rsidRPr="00657448">
        <w:rPr>
          <w:rFonts w:ascii="Arial" w:hAnsi="Arial" w:cs="Arial"/>
          <w:b/>
          <w:sz w:val="18"/>
          <w:szCs w:val="18"/>
        </w:rPr>
        <w:t>Ampliación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sz w:val="18"/>
          <w:szCs w:val="18"/>
        </w:rPr>
        <w:t>:</w:t>
      </w:r>
      <w:r w:rsidR="001B6E72">
        <w:rPr>
          <w:rFonts w:ascii="Arial" w:hAnsi="Arial" w:cs="Arial"/>
          <w:sz w:val="18"/>
          <w:szCs w:val="18"/>
        </w:rPr>
        <w:t xml:space="preserve">   </w:t>
      </w:r>
      <w:r w:rsidRPr="003A05BB">
        <w:rPr>
          <w:rFonts w:ascii="Arial" w:hAnsi="Arial" w:cs="Arial"/>
          <w:b/>
          <w:sz w:val="18"/>
          <w:szCs w:val="18"/>
        </w:rPr>
        <w:t>Lapso Académico:</w:t>
      </w:r>
      <w:r w:rsidR="006E50B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E50B2">
        <w:rPr>
          <w:rFonts w:ascii="Arial" w:hAnsi="Arial" w:cs="Arial"/>
          <w:sz w:val="18"/>
          <w:szCs w:val="18"/>
          <w:u w:val="single"/>
        </w:rPr>
      </w:r>
      <w:r w:rsidR="006E50B2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6E50B2"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Style w:val="Tablaconcuadrcula"/>
        <w:tblW w:w="10490" w:type="dxa"/>
        <w:tblInd w:w="-5" w:type="dxa"/>
        <w:tblLayout w:type="fixed"/>
        <w:tblLook w:val="04A0"/>
      </w:tblPr>
      <w:tblGrid>
        <w:gridCol w:w="4366"/>
        <w:gridCol w:w="48"/>
        <w:gridCol w:w="1086"/>
        <w:gridCol w:w="1134"/>
        <w:gridCol w:w="425"/>
        <w:gridCol w:w="369"/>
        <w:gridCol w:w="3062"/>
      </w:tblGrid>
      <w:tr w:rsidR="00322080" w:rsidRPr="0049094E" w:rsidTr="003A05BB"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2080" w:rsidRPr="0049094E" w:rsidRDefault="004A4BBB" w:rsidP="00686D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BB39F3" w:rsidRPr="0049094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9094E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A0702A" w:rsidRPr="0049094E" w:rsidTr="009E51C9">
        <w:trPr>
          <w:trHeight w:val="394"/>
        </w:trPr>
        <w:tc>
          <w:tcPr>
            <w:tcW w:w="705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0702A" w:rsidRPr="0049094E" w:rsidRDefault="00A0702A" w:rsidP="00E82EB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>: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C.I.Nº: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02A" w:rsidRPr="0049094E" w:rsidTr="0049094E">
        <w:trPr>
          <w:trHeight w:val="402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05BB" w:rsidRPr="0049094E" w:rsidTr="009E51C9">
        <w:trPr>
          <w:trHeight w:val="418"/>
        </w:trPr>
        <w:tc>
          <w:tcPr>
            <w:tcW w:w="10490" w:type="dxa"/>
            <w:gridSpan w:val="7"/>
            <w:noWrap/>
            <w:vAlign w:val="center"/>
          </w:tcPr>
          <w:p w:rsidR="003A05BB" w:rsidRPr="0049094E" w:rsidRDefault="00E659EB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7E4" w:rsidRPr="0049094E" w:rsidTr="009E51C9">
        <w:trPr>
          <w:trHeight w:val="423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Docente</w:t>
            </w:r>
            <w:r w:rsidR="00072890" w:rsidRPr="0049094E">
              <w:rPr>
                <w:rFonts w:ascii="Arial" w:hAnsi="Arial" w:cs="Arial"/>
                <w:sz w:val="18"/>
                <w:szCs w:val="18"/>
              </w:rPr>
              <w:t xml:space="preserve"> de la Asignatura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Sección: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51E" w:rsidRPr="0049094E" w:rsidTr="00686DB8">
        <w:trPr>
          <w:trHeight w:val="34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51E" w:rsidRPr="0049094E" w:rsidRDefault="00686DB8" w:rsidP="00686DB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INFORMACIÓN ACADÉMICA </w:t>
            </w:r>
          </w:p>
        </w:tc>
      </w:tr>
      <w:tr w:rsidR="00686DB8" w:rsidRPr="0049094E" w:rsidTr="00C458EE">
        <w:trPr>
          <w:trHeight w:val="627"/>
        </w:trPr>
        <w:tc>
          <w:tcPr>
            <w:tcW w:w="10490" w:type="dxa"/>
            <w:gridSpan w:val="7"/>
            <w:noWrap/>
          </w:tcPr>
          <w:p w:rsidR="00686DB8" w:rsidRPr="0049094E" w:rsidRDefault="00686DB8" w:rsidP="009E51C9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Título tentativo de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la Propuesta de Trabajo Especial de Grado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49094E">
        <w:trPr>
          <w:trHeight w:val="402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Línea de Investigación: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458EE" w:rsidRPr="0049094E" w:rsidTr="0049094E">
        <w:trPr>
          <w:trHeight w:val="564"/>
        </w:trPr>
        <w:tc>
          <w:tcPr>
            <w:tcW w:w="10490" w:type="dxa"/>
            <w:gridSpan w:val="7"/>
            <w:noWrap/>
          </w:tcPr>
          <w:p w:rsidR="00C458EE" w:rsidRPr="0049094E" w:rsidRDefault="00F82BF3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Propósito de la I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nvestigación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9E51C9">
        <w:trPr>
          <w:trHeight w:val="2274"/>
        </w:trPr>
        <w:tc>
          <w:tcPr>
            <w:tcW w:w="10490" w:type="dxa"/>
            <w:gridSpan w:val="7"/>
            <w:noWrap/>
          </w:tcPr>
          <w:p w:rsidR="00686DB8" w:rsidRPr="0049094E" w:rsidRDefault="00C458EE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Breve Descripción (Contextualización de la situación a investigar):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E82EB3">
        <w:trPr>
          <w:trHeight w:val="314"/>
        </w:trPr>
        <w:tc>
          <w:tcPr>
            <w:tcW w:w="10490" w:type="dxa"/>
            <w:gridSpan w:val="7"/>
            <w:shd w:val="clear" w:color="auto" w:fill="D9D9D9" w:themeFill="background1" w:themeFillShade="D9"/>
            <w:noWrap/>
            <w:vAlign w:val="center"/>
          </w:tcPr>
          <w:p w:rsidR="00686DB8" w:rsidRPr="0049094E" w:rsidRDefault="00686DB8" w:rsidP="00E82E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INFORMACIÓN SOBRE EL LUGAR DONDE SE DESARROLLARÁ LA INVESTIGACIÓN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Nombre del lugar o área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7C2722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Tutor(a) Empresarial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44"/>
        </w:trPr>
        <w:tc>
          <w:tcPr>
            <w:tcW w:w="10490" w:type="dxa"/>
            <w:gridSpan w:val="7"/>
            <w:noWrap/>
            <w:vAlign w:val="center"/>
          </w:tcPr>
          <w:p w:rsidR="00BC051E" w:rsidRPr="0049094E" w:rsidRDefault="001037E4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Dirección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58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Teléfonos: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2080" w:rsidRPr="0049094E" w:rsidRDefault="00322080" w:rsidP="0073472B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-</w:t>
            </w:r>
            <w:r w:rsidRPr="0049094E">
              <w:rPr>
                <w:rFonts w:ascii="Arial" w:hAnsi="Arial" w:cs="Arial"/>
                <w:sz w:val="18"/>
                <w:szCs w:val="20"/>
              </w:rPr>
              <w:t>M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ail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7148F" w:rsidRPr="0049094E" w:rsidTr="0049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6D98" w:rsidRPr="0049094E" w:rsidRDefault="00286D9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67148F" w:rsidRPr="0049094E" w:rsidRDefault="004632D5" w:rsidP="009E51C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</w:t>
            </w:r>
            <w:r w:rsidR="00B814FB"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Pr="0049094E">
              <w:rPr>
                <w:rFonts w:ascii="Arial" w:hAnsi="Arial" w:cs="Arial"/>
                <w:sz w:val="18"/>
                <w:szCs w:val="20"/>
              </w:rPr>
              <w:t>studiante</w:t>
            </w:r>
            <w:r w:rsidR="0067148F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__________________</w:t>
            </w:r>
            <w:r w:rsidR="0049094E">
              <w:rPr>
                <w:rFonts w:ascii="Arial" w:hAnsi="Arial" w:cs="Arial"/>
                <w:sz w:val="18"/>
                <w:szCs w:val="20"/>
              </w:rPr>
              <w:t>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</w:tr>
      <w:tr w:rsidR="00BA7F1A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F1A" w:rsidRPr="0049094E" w:rsidRDefault="00BA7F1A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RESULTADOS DE LA EVALUACIÓN DEL PROTOCOLO</w:t>
            </w:r>
          </w:p>
        </w:tc>
      </w:tr>
      <w:tr w:rsidR="00BA7F1A" w:rsidRPr="0049094E" w:rsidT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7F1A" w:rsidRPr="0049094E" w:rsidRDefault="00BA7F1A" w:rsidP="00686DB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      Aprobado :_______                                        No Aprobado:_______                  Observaciones: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BA7F1A" w:rsidRPr="001B6799" w:rsidRDefault="00BA7F1A" w:rsidP="00BA7F1A">
            <w:pPr>
              <w:pStyle w:val="Sinespaciado"/>
              <w:rPr>
                <w:rFonts w:ascii="Arial" w:hAnsi="Arial" w:cs="Arial"/>
                <w:sz w:val="40"/>
                <w:szCs w:val="20"/>
              </w:rPr>
            </w:pPr>
          </w:p>
          <w:p w:rsidR="00BA7F1A" w:rsidRPr="0049094E" w:rsidRDefault="00BA7F1A" w:rsidP="00BA7F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Coordinador de la Comisión Permanente de Trabajo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Especial </w:t>
            </w:r>
            <w:r w:rsidRPr="0049094E">
              <w:rPr>
                <w:rFonts w:ascii="Arial" w:hAnsi="Arial" w:cs="Arial"/>
                <w:sz w:val="18"/>
                <w:szCs w:val="20"/>
              </w:rPr>
              <w:t>de Grado:___________________________________</w:t>
            </w:r>
          </w:p>
        </w:tc>
      </w:tr>
      <w:tr w:rsidR="0067148F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48F" w:rsidRPr="0049094E" w:rsidRDefault="00F70FEF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ACEPTACIÓN DEL TUTOR</w:t>
            </w:r>
          </w:p>
        </w:tc>
      </w:tr>
      <w:tr w:rsidR="00BA7F1A" w:rsidRPr="0049094E" w:rsidTr="00BA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Tutor Asignado: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Teléfono: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E-Mail: 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37E4" w:rsidRPr="0049094E" w:rsidTr="0010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70FEF" w:rsidRPr="0049094E" w:rsidRDefault="00F70FEF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037E4" w:rsidRPr="0049094E" w:rsidRDefault="001037E4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Por medio del presente</w:t>
            </w:r>
            <w:r w:rsid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yo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,portador de la </w:t>
            </w:r>
            <w:r w:rsidRPr="0049094E">
              <w:rPr>
                <w:rFonts w:ascii="Arial" w:hAnsi="Arial" w:cs="Arial"/>
                <w:sz w:val="18"/>
                <w:szCs w:val="20"/>
              </w:rPr>
              <w:t>C.I. Nº: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49094E">
              <w:rPr>
                <w:rFonts w:ascii="Arial" w:hAnsi="Arial" w:cs="Arial"/>
                <w:sz w:val="18"/>
                <w:szCs w:val="20"/>
              </w:rPr>
              <w:t>cepto  asesorar al estudiante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E50B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9094E">
              <w:rPr>
                <w:rFonts w:ascii="Arial" w:hAnsi="Arial" w:cs="Arial"/>
                <w:sz w:val="18"/>
                <w:szCs w:val="20"/>
              </w:rPr>
              <w:t>, durante la etapa de diseño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y desarrollo de su Proyecto de I</w:t>
            </w:r>
            <w:r w:rsidRPr="0049094E">
              <w:rPr>
                <w:rFonts w:ascii="Arial" w:hAnsi="Arial" w:cs="Arial"/>
                <w:sz w:val="18"/>
                <w:szCs w:val="20"/>
              </w:rPr>
              <w:t>nvestigación; y durante la etapa de ejecución del Trabajo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Especial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de Grado, hasta su presentación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.</w:t>
            </w:r>
            <w:r w:rsidR="001B6E7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Igualmente,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me comprometo moral, ética y profesionalmente a guiar al participante en la elaboración de una producc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ión intelectual de excelencia, así como dar cumplimiento a lo previsto en el Reglamento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Interno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sobre el Trabajo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Especial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de Grado vigente en la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t>I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nstitución.</w:t>
            </w:r>
          </w:p>
          <w:p w:rsidR="00E82EB3" w:rsidRPr="001B6799" w:rsidRDefault="00E82EB3" w:rsidP="00F70FEF">
            <w:pPr>
              <w:pStyle w:val="Sinespaciad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F70FEF" w:rsidRPr="0049094E" w:rsidRDefault="00F70FEF" w:rsidP="00F70FE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18"/>
                <w:szCs w:val="20"/>
              </w:rPr>
              <w:t>Firma del Tutor:___</w:t>
            </w:r>
            <w:r w:rsidR="000D35A3" w:rsidRPr="0049094E">
              <w:rPr>
                <w:rFonts w:ascii="Arial" w:hAnsi="Arial" w:cs="Arial"/>
                <w:b/>
                <w:sz w:val="18"/>
                <w:szCs w:val="20"/>
              </w:rPr>
              <w:t>________</w:t>
            </w:r>
            <w:r w:rsidRPr="0049094E">
              <w:rPr>
                <w:rFonts w:ascii="Arial" w:hAnsi="Arial" w:cs="Arial"/>
                <w:b/>
                <w:sz w:val="18"/>
                <w:szCs w:val="20"/>
              </w:rPr>
              <w:t>______________________</w:t>
            </w:r>
          </w:p>
        </w:tc>
      </w:tr>
      <w:tr w:rsidR="001037E4" w:rsidRPr="0049094E" w:rsidTr="00D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3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70FEF" w:rsidRPr="0049094E" w:rsidRDefault="00F70FEF" w:rsidP="00686DB8">
            <w:pPr>
              <w:pStyle w:val="Sinespaciado"/>
              <w:rPr>
                <w:rFonts w:ascii="Arial" w:hAnsi="Arial" w:cs="Arial"/>
                <w:sz w:val="14"/>
                <w:szCs w:val="20"/>
              </w:rPr>
            </w:pPr>
          </w:p>
          <w:p w:rsidR="00E944D5" w:rsidRPr="0049094E" w:rsidRDefault="00E944D5" w:rsidP="00F70FEF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:rsidR="001037E4" w:rsidRPr="0049094E" w:rsidRDefault="00C47F9F" w:rsidP="009E51C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sz w:val="20"/>
                <w:szCs w:val="20"/>
              </w:rPr>
              <w:t>Firma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9E51C9">
              <w:rPr>
                <w:rFonts w:ascii="Arial" w:hAnsi="Arial" w:cs="Arial"/>
                <w:sz w:val="20"/>
                <w:szCs w:val="20"/>
              </w:rPr>
              <w:t>S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ello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9E51C9">
              <w:rPr>
                <w:rFonts w:ascii="Arial" w:hAnsi="Arial" w:cs="Arial"/>
                <w:sz w:val="20"/>
                <w:szCs w:val="20"/>
              </w:rPr>
              <w:t>Departamento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1B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Fecha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: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/         /</w:t>
            </w:r>
          </w:p>
        </w:tc>
      </w:tr>
    </w:tbl>
    <w:p w:rsidR="00C458D2" w:rsidRPr="00A0702A" w:rsidRDefault="00C458D2" w:rsidP="00CF16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458D2" w:rsidRPr="00A0702A" w:rsidSect="00E27A35">
      <w:headerReference w:type="default" r:id="rId8"/>
      <w:footerReference w:type="default" r:id="rId9"/>
      <w:pgSz w:w="12240" w:h="15840" w:code="1"/>
      <w:pgMar w:top="1529" w:right="1041" w:bottom="568" w:left="1134" w:header="426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AB" w:rsidRDefault="00D474AB" w:rsidP="00FB796A">
      <w:pPr>
        <w:spacing w:after="0" w:line="240" w:lineRule="auto"/>
      </w:pPr>
      <w:r>
        <w:separator/>
      </w:r>
    </w:p>
  </w:endnote>
  <w:endnote w:type="continuationSeparator" w:id="1">
    <w:p w:rsidR="00D474AB" w:rsidRDefault="00D474AB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E1" w:rsidRPr="009927CA" w:rsidRDefault="00FA62E1" w:rsidP="00FA62E1">
    <w:pPr>
      <w:spacing w:after="0" w:line="36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Una </w:t>
    </w:r>
    <w:r w:rsidRPr="009927CA">
      <w:rPr>
        <w:rFonts w:ascii="Arial" w:hAnsi="Arial" w:cs="Arial"/>
        <w:sz w:val="12"/>
        <w:szCs w:val="12"/>
      </w:rPr>
      <w:t xml:space="preserve">copia para el </w:t>
    </w:r>
    <w:r w:rsidR="00F70FEF">
      <w:rPr>
        <w:rFonts w:ascii="Arial" w:hAnsi="Arial" w:cs="Arial"/>
        <w:sz w:val="12"/>
        <w:szCs w:val="12"/>
      </w:rPr>
      <w:t>estudiante</w:t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F70FEF">
      <w:rPr>
        <w:rFonts w:ascii="Arial" w:hAnsi="Arial" w:cs="Arial"/>
        <w:sz w:val="12"/>
        <w:szCs w:val="12"/>
      </w:rPr>
      <w:t xml:space="preserve">Versión </w:t>
    </w:r>
    <w:r w:rsidR="009E51C9">
      <w:rPr>
        <w:rFonts w:ascii="Arial" w:hAnsi="Arial" w:cs="Arial"/>
        <w:sz w:val="12"/>
        <w:szCs w:val="12"/>
      </w:rPr>
      <w:t>Abril, 2016</w:t>
    </w:r>
  </w:p>
  <w:p w:rsidR="00FA62E1" w:rsidRDefault="00FA62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AB" w:rsidRDefault="00D474AB" w:rsidP="00FB796A">
      <w:pPr>
        <w:spacing w:after="0" w:line="240" w:lineRule="auto"/>
      </w:pPr>
      <w:r>
        <w:separator/>
      </w:r>
    </w:p>
  </w:footnote>
  <w:footnote w:type="continuationSeparator" w:id="1">
    <w:p w:rsidR="00D474AB" w:rsidRDefault="00D474AB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864"/>
      <w:gridCol w:w="5508"/>
      <w:gridCol w:w="1417"/>
      <w:gridCol w:w="1678"/>
    </w:tblGrid>
    <w:tr w:rsidR="00322080" w:rsidTr="00686DB8">
      <w:trPr>
        <w:trHeight w:val="346"/>
      </w:trPr>
      <w:tc>
        <w:tcPr>
          <w:tcW w:w="1864" w:type="dxa"/>
          <w:vMerge w:val="restart"/>
        </w:tcPr>
        <w:p w:rsidR="00322080" w:rsidRPr="00C54C9F" w:rsidRDefault="00CF3E53" w:rsidP="009E51C9">
          <w:pPr>
            <w:ind w:right="-57"/>
            <w:rPr>
              <w:b/>
            </w:rPr>
          </w:pPr>
          <w:r>
            <w:rPr>
              <w:rFonts w:ascii="Arial" w:hAnsi="Arial" w:cs="Arial"/>
              <w:b/>
              <w:noProof/>
              <w:color w:val="17365D" w:themeColor="text2" w:themeShade="BF"/>
              <w:sz w:val="24"/>
              <w:szCs w:val="24"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-10160</wp:posOffset>
                </wp:positionV>
                <wp:extent cx="923925" cy="609600"/>
                <wp:effectExtent l="0" t="0" r="0" b="0"/>
                <wp:wrapNone/>
                <wp:docPr id="3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8" w:type="dxa"/>
          <w:vAlign w:val="center"/>
        </w:tcPr>
        <w:p w:rsidR="00401E73" w:rsidRDefault="00322080" w:rsidP="009B4403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401E7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UNIVERSITARIO </w:t>
          </w:r>
          <w:r w:rsidR="009E51C9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DE TECNOLOGÍA</w:t>
          </w:r>
        </w:p>
        <w:p w:rsidR="00322080" w:rsidRPr="00E97BFD" w:rsidRDefault="003A05BB" w:rsidP="009E51C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“</w:t>
          </w:r>
          <w:r w:rsidR="009E51C9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ANTONIO JOSÉ DE SUCRE</w:t>
          </w: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”</w:t>
          </w:r>
        </w:p>
      </w:tc>
      <w:tc>
        <w:tcPr>
          <w:tcW w:w="1417" w:type="dxa"/>
          <w:vAlign w:val="center"/>
        </w:tcPr>
        <w:p w:rsidR="00322080" w:rsidRPr="00800688" w:rsidRDefault="00322080" w:rsidP="00686DB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</w:tc>
      <w:tc>
        <w:tcPr>
          <w:tcW w:w="1678" w:type="dxa"/>
          <w:vAlign w:val="center"/>
        </w:tcPr>
        <w:p w:rsidR="00322080" w:rsidRPr="00800688" w:rsidRDefault="003A05BB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E51C9">
            <w:rPr>
              <w:rFonts w:ascii="Arial" w:hAnsi="Arial" w:cs="Arial"/>
              <w:sz w:val="16"/>
              <w:szCs w:val="16"/>
            </w:rPr>
            <w:t>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B6E7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B6E7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E50B2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686DB8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508" w:type="dxa"/>
          <w:vAlign w:val="center"/>
        </w:tcPr>
        <w:p w:rsidR="00686DB8" w:rsidRDefault="00686DB8" w:rsidP="005B615D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6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TRABAJO</w:t>
          </w:r>
          <w:r w:rsidR="009E51C9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 ESPECIAL </w:t>
          </w: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DE GRADO</w:t>
          </w:r>
        </w:p>
        <w:p w:rsidR="00322080" w:rsidRPr="00800688" w:rsidRDefault="00686DB8" w:rsidP="005B615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PROTOCOLO DE </w:t>
          </w:r>
          <w:r w:rsidR="009E51C9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INVESTIGACIÓ</w:t>
          </w:r>
          <w:r w:rsidR="003A05BB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N</w:t>
          </w:r>
        </w:p>
      </w:tc>
      <w:tc>
        <w:tcPr>
          <w:tcW w:w="3095" w:type="dxa"/>
          <w:gridSpan w:val="2"/>
          <w:vAlign w:val="center"/>
        </w:tcPr>
        <w:p w:rsidR="00322080" w:rsidRPr="000D35A3" w:rsidRDefault="009E51C9" w:rsidP="009E51C9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DEPARTAMENTO DE INVESTIGACIÓN</w:t>
          </w:r>
        </w:p>
      </w:tc>
    </w:tr>
  </w:tbl>
  <w:p w:rsidR="00322080" w:rsidRDefault="006E50B2">
    <w:pPr>
      <w:pStyle w:val="Encabezado"/>
    </w:pPr>
    <w:r w:rsidRPr="006E50B2">
      <w:rPr>
        <w:noProof/>
        <w:lang w:eastAsia="es-VE"/>
      </w:rPr>
      <w:pict>
        <v:group id="Group 3" o:spid="_x0000_s4097" style="position:absolute;margin-left:-2.1pt;margin-top:1.2pt;width:523.65pt;height:5pt;z-index:251656192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4099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<v:shape id="AutoShape 2" o:spid="_x0000_s4098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A09C8"/>
    <w:multiLevelType w:val="hybridMultilevel"/>
    <w:tmpl w:val="BDCAA57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4E9C"/>
    <w:rsid w:val="00004536"/>
    <w:rsid w:val="00010BB3"/>
    <w:rsid w:val="00024232"/>
    <w:rsid w:val="00025594"/>
    <w:rsid w:val="00034739"/>
    <w:rsid w:val="000428BA"/>
    <w:rsid w:val="000500D3"/>
    <w:rsid w:val="00064FD3"/>
    <w:rsid w:val="00070E7F"/>
    <w:rsid w:val="00072890"/>
    <w:rsid w:val="00073ED8"/>
    <w:rsid w:val="0008217B"/>
    <w:rsid w:val="0008296D"/>
    <w:rsid w:val="000941E1"/>
    <w:rsid w:val="00095F5B"/>
    <w:rsid w:val="000B0906"/>
    <w:rsid w:val="000C0DE5"/>
    <w:rsid w:val="000D35A3"/>
    <w:rsid w:val="000D5205"/>
    <w:rsid w:val="000D7C43"/>
    <w:rsid w:val="000E61BC"/>
    <w:rsid w:val="000F1B6C"/>
    <w:rsid w:val="001037E4"/>
    <w:rsid w:val="001079CC"/>
    <w:rsid w:val="001131CD"/>
    <w:rsid w:val="001265BD"/>
    <w:rsid w:val="00162385"/>
    <w:rsid w:val="001A2479"/>
    <w:rsid w:val="001A58A5"/>
    <w:rsid w:val="001B6799"/>
    <w:rsid w:val="001B6E72"/>
    <w:rsid w:val="001D74C8"/>
    <w:rsid w:val="00201E98"/>
    <w:rsid w:val="00222C85"/>
    <w:rsid w:val="002441EB"/>
    <w:rsid w:val="00251888"/>
    <w:rsid w:val="00264E69"/>
    <w:rsid w:val="00281C63"/>
    <w:rsid w:val="00286D98"/>
    <w:rsid w:val="002A4E26"/>
    <w:rsid w:val="002D5EAD"/>
    <w:rsid w:val="002E3AF8"/>
    <w:rsid w:val="002E708D"/>
    <w:rsid w:val="00304859"/>
    <w:rsid w:val="00322080"/>
    <w:rsid w:val="00340BFD"/>
    <w:rsid w:val="00362828"/>
    <w:rsid w:val="003709D0"/>
    <w:rsid w:val="0037513F"/>
    <w:rsid w:val="003A05BB"/>
    <w:rsid w:val="003A0C68"/>
    <w:rsid w:val="003A315C"/>
    <w:rsid w:val="003A78C7"/>
    <w:rsid w:val="003D3F7E"/>
    <w:rsid w:val="003D57CF"/>
    <w:rsid w:val="003D776E"/>
    <w:rsid w:val="003E7BD3"/>
    <w:rsid w:val="003F06D8"/>
    <w:rsid w:val="003F22AB"/>
    <w:rsid w:val="00401E73"/>
    <w:rsid w:val="00416F07"/>
    <w:rsid w:val="00421EE4"/>
    <w:rsid w:val="00423202"/>
    <w:rsid w:val="00427692"/>
    <w:rsid w:val="004368E3"/>
    <w:rsid w:val="00445CF8"/>
    <w:rsid w:val="00446BEA"/>
    <w:rsid w:val="00452AAC"/>
    <w:rsid w:val="00455B9B"/>
    <w:rsid w:val="004632D5"/>
    <w:rsid w:val="004759E5"/>
    <w:rsid w:val="00475D07"/>
    <w:rsid w:val="00482C74"/>
    <w:rsid w:val="0049094E"/>
    <w:rsid w:val="00490964"/>
    <w:rsid w:val="004A4BBB"/>
    <w:rsid w:val="004C4099"/>
    <w:rsid w:val="004D4753"/>
    <w:rsid w:val="004E3C9D"/>
    <w:rsid w:val="004F194B"/>
    <w:rsid w:val="005436E9"/>
    <w:rsid w:val="0055486F"/>
    <w:rsid w:val="005A1561"/>
    <w:rsid w:val="005B4A91"/>
    <w:rsid w:val="005B615D"/>
    <w:rsid w:val="005D3503"/>
    <w:rsid w:val="005D46F6"/>
    <w:rsid w:val="00615339"/>
    <w:rsid w:val="006224DA"/>
    <w:rsid w:val="00630638"/>
    <w:rsid w:val="00631725"/>
    <w:rsid w:val="006328A1"/>
    <w:rsid w:val="00657448"/>
    <w:rsid w:val="0067148F"/>
    <w:rsid w:val="00676356"/>
    <w:rsid w:val="00686DB8"/>
    <w:rsid w:val="006D189C"/>
    <w:rsid w:val="006E50B2"/>
    <w:rsid w:val="006E7771"/>
    <w:rsid w:val="0071460F"/>
    <w:rsid w:val="0073472B"/>
    <w:rsid w:val="00737ED1"/>
    <w:rsid w:val="0074529A"/>
    <w:rsid w:val="00747980"/>
    <w:rsid w:val="00763473"/>
    <w:rsid w:val="00766308"/>
    <w:rsid w:val="00790598"/>
    <w:rsid w:val="00793C0B"/>
    <w:rsid w:val="007B1DA2"/>
    <w:rsid w:val="007C2722"/>
    <w:rsid w:val="007C3542"/>
    <w:rsid w:val="007C7200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81D37"/>
    <w:rsid w:val="00894A1A"/>
    <w:rsid w:val="008A4E9C"/>
    <w:rsid w:val="008C302D"/>
    <w:rsid w:val="008E10D0"/>
    <w:rsid w:val="00917B9F"/>
    <w:rsid w:val="00922DF2"/>
    <w:rsid w:val="009452A2"/>
    <w:rsid w:val="00954E5E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E51C9"/>
    <w:rsid w:val="009F20DF"/>
    <w:rsid w:val="00A0702A"/>
    <w:rsid w:val="00A3770B"/>
    <w:rsid w:val="00A429BC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3DBD"/>
    <w:rsid w:val="00B74962"/>
    <w:rsid w:val="00B814FB"/>
    <w:rsid w:val="00B8363A"/>
    <w:rsid w:val="00B941D3"/>
    <w:rsid w:val="00B9650F"/>
    <w:rsid w:val="00BA0D10"/>
    <w:rsid w:val="00BA5B7D"/>
    <w:rsid w:val="00BA7F1A"/>
    <w:rsid w:val="00BB39F3"/>
    <w:rsid w:val="00BB3ABA"/>
    <w:rsid w:val="00BB4F66"/>
    <w:rsid w:val="00BC051E"/>
    <w:rsid w:val="00BD1B7E"/>
    <w:rsid w:val="00BD47CF"/>
    <w:rsid w:val="00BF649D"/>
    <w:rsid w:val="00C04DCD"/>
    <w:rsid w:val="00C0613F"/>
    <w:rsid w:val="00C2342F"/>
    <w:rsid w:val="00C344DE"/>
    <w:rsid w:val="00C458D2"/>
    <w:rsid w:val="00C458EE"/>
    <w:rsid w:val="00C47F9F"/>
    <w:rsid w:val="00C5044C"/>
    <w:rsid w:val="00C64228"/>
    <w:rsid w:val="00C66623"/>
    <w:rsid w:val="00C7234E"/>
    <w:rsid w:val="00C92478"/>
    <w:rsid w:val="00CB7E69"/>
    <w:rsid w:val="00CD186E"/>
    <w:rsid w:val="00CE458D"/>
    <w:rsid w:val="00CF167E"/>
    <w:rsid w:val="00CF3E53"/>
    <w:rsid w:val="00D033E5"/>
    <w:rsid w:val="00D0588C"/>
    <w:rsid w:val="00D0647A"/>
    <w:rsid w:val="00D135C1"/>
    <w:rsid w:val="00D136F2"/>
    <w:rsid w:val="00D2028D"/>
    <w:rsid w:val="00D22E39"/>
    <w:rsid w:val="00D3726B"/>
    <w:rsid w:val="00D41560"/>
    <w:rsid w:val="00D474AB"/>
    <w:rsid w:val="00D527B8"/>
    <w:rsid w:val="00D906FC"/>
    <w:rsid w:val="00DD1DB8"/>
    <w:rsid w:val="00DD7C9C"/>
    <w:rsid w:val="00DE4934"/>
    <w:rsid w:val="00DE51C0"/>
    <w:rsid w:val="00DE5836"/>
    <w:rsid w:val="00DE7140"/>
    <w:rsid w:val="00DE73EB"/>
    <w:rsid w:val="00DF0A6A"/>
    <w:rsid w:val="00E0767D"/>
    <w:rsid w:val="00E14AB0"/>
    <w:rsid w:val="00E27A35"/>
    <w:rsid w:val="00E34018"/>
    <w:rsid w:val="00E659EB"/>
    <w:rsid w:val="00E66E9C"/>
    <w:rsid w:val="00E82EB3"/>
    <w:rsid w:val="00E84BCF"/>
    <w:rsid w:val="00E944D5"/>
    <w:rsid w:val="00E97BFD"/>
    <w:rsid w:val="00EA180E"/>
    <w:rsid w:val="00EA3C0C"/>
    <w:rsid w:val="00EB334F"/>
    <w:rsid w:val="00EC3C3F"/>
    <w:rsid w:val="00EF13DC"/>
    <w:rsid w:val="00EF27F2"/>
    <w:rsid w:val="00EF361C"/>
    <w:rsid w:val="00F0654B"/>
    <w:rsid w:val="00F25A57"/>
    <w:rsid w:val="00F4398E"/>
    <w:rsid w:val="00F43B77"/>
    <w:rsid w:val="00F70FEF"/>
    <w:rsid w:val="00F8157E"/>
    <w:rsid w:val="00F82BF3"/>
    <w:rsid w:val="00F936E3"/>
    <w:rsid w:val="00FA04CF"/>
    <w:rsid w:val="00FA32F3"/>
    <w:rsid w:val="00FA62E1"/>
    <w:rsid w:val="00FB376F"/>
    <w:rsid w:val="00FB4C95"/>
    <w:rsid w:val="00FB796A"/>
    <w:rsid w:val="00FE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B658-6B10-4076-B940-116B8918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Jsarmiento</cp:lastModifiedBy>
  <cp:revision>2</cp:revision>
  <cp:lastPrinted>2012-10-16T23:42:00Z</cp:lastPrinted>
  <dcterms:created xsi:type="dcterms:W3CDTF">2016-04-12T21:36:00Z</dcterms:created>
  <dcterms:modified xsi:type="dcterms:W3CDTF">2016-04-12T21:36:00Z</dcterms:modified>
</cp:coreProperties>
</file>